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4BBE7" w14:textId="77777777" w:rsidR="002C041F" w:rsidRDefault="002C041F">
      <w:pPr>
        <w:jc w:val="center"/>
      </w:pPr>
    </w:p>
    <w:p w14:paraId="776981E1" w14:textId="77777777" w:rsidR="002C041F" w:rsidRDefault="002C041F">
      <w:pPr>
        <w:jc w:val="center"/>
        <w:rPr>
          <w:rFonts w:ascii="Arial" w:hAnsi="Arial" w:cs="Arial"/>
          <w:b/>
        </w:rPr>
      </w:pPr>
    </w:p>
    <w:p w14:paraId="25A89A56" w14:textId="77777777" w:rsidR="002C041F" w:rsidRDefault="002C041F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5035A9FC" w14:textId="77777777" w:rsidR="002C041F" w:rsidRDefault="002C041F">
      <w:pPr>
        <w:rPr>
          <w:rFonts w:ascii="Arial" w:hAnsi="Arial" w:cs="Arial"/>
          <w:b/>
          <w:bCs/>
          <w:sz w:val="16"/>
          <w:szCs w:val="16"/>
        </w:rPr>
      </w:pPr>
    </w:p>
    <w:p w14:paraId="35C71319" w14:textId="77777777" w:rsidR="002C041F" w:rsidRDefault="009F3D70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OPINIA O ODBYTYM STAŻU</w:t>
      </w:r>
    </w:p>
    <w:p w14:paraId="313464CC" w14:textId="77777777" w:rsidR="002C041F" w:rsidRDefault="002C041F">
      <w:pPr>
        <w:jc w:val="both"/>
        <w:rPr>
          <w:rFonts w:ascii="Arial" w:hAnsi="Arial" w:cs="Arial"/>
          <w:b/>
          <w:bCs/>
        </w:rPr>
      </w:pPr>
    </w:p>
    <w:p w14:paraId="420BC139" w14:textId="77777777" w:rsidR="002C041F" w:rsidRDefault="009F3D70">
      <w:pPr>
        <w:jc w:val="both"/>
      </w:pPr>
      <w:r>
        <w:rPr>
          <w:rFonts w:ascii="Arial" w:hAnsi="Arial" w:cs="Arial"/>
          <w:bCs/>
        </w:rPr>
        <w:t>Pan(i) …………………………………………………………...…………………… ur. ………………………</w:t>
      </w:r>
    </w:p>
    <w:p w14:paraId="58007CC0" w14:textId="77777777" w:rsidR="002C041F" w:rsidRDefault="009F3D70">
      <w:pPr>
        <w:jc w:val="both"/>
      </w:pPr>
      <w:r>
        <w:rPr>
          <w:rFonts w:ascii="Arial" w:hAnsi="Arial" w:cs="Arial"/>
          <w:bCs/>
          <w:i/>
          <w:sz w:val="18"/>
          <w:szCs w:val="18"/>
        </w:rPr>
        <w:t xml:space="preserve">                                      </w:t>
      </w:r>
      <w:r>
        <w:rPr>
          <w:rFonts w:ascii="Arial" w:hAnsi="Arial" w:cs="Arial"/>
          <w:bCs/>
          <w:i/>
          <w:sz w:val="16"/>
          <w:szCs w:val="16"/>
        </w:rPr>
        <w:t>(imię i nazwisko bezrobotnego)</w:t>
      </w:r>
    </w:p>
    <w:p w14:paraId="25BEB1CF" w14:textId="77777777" w:rsidR="002C041F" w:rsidRDefault="002C041F">
      <w:pPr>
        <w:jc w:val="both"/>
        <w:rPr>
          <w:rFonts w:ascii="Arial" w:hAnsi="Arial" w:cs="Arial"/>
          <w:bCs/>
          <w:i/>
        </w:rPr>
      </w:pPr>
    </w:p>
    <w:p w14:paraId="1FB826CC" w14:textId="77777777" w:rsidR="002C041F" w:rsidRDefault="009F3D70">
      <w:pPr>
        <w:jc w:val="both"/>
      </w:pPr>
      <w:r>
        <w:rPr>
          <w:rFonts w:ascii="Arial" w:hAnsi="Arial" w:cs="Arial"/>
          <w:bCs/>
        </w:rPr>
        <w:t xml:space="preserve">odbył/a staż w </w:t>
      </w:r>
      <w:r>
        <w:rPr>
          <w:rFonts w:ascii="Arial" w:hAnsi="Arial" w:cs="Arial"/>
          <w:bCs/>
        </w:rPr>
        <w:t>……………………………………………………………………………………………………..</w:t>
      </w:r>
    </w:p>
    <w:p w14:paraId="76B5165B" w14:textId="77777777" w:rsidR="002C041F" w:rsidRDefault="009F3D70">
      <w:pPr>
        <w:jc w:val="both"/>
        <w:rPr>
          <w:rFonts w:ascii="Arial" w:hAnsi="Arial" w:cs="Arial"/>
          <w:bCs/>
          <w:i/>
          <w:sz w:val="16"/>
          <w:szCs w:val="16"/>
        </w:rPr>
      </w:pPr>
      <w:r>
        <w:rPr>
          <w:rFonts w:ascii="Arial" w:hAnsi="Arial" w:cs="Arial"/>
          <w:bCs/>
          <w:i/>
          <w:sz w:val="16"/>
          <w:szCs w:val="16"/>
        </w:rPr>
        <w:t xml:space="preserve">                                             (nazwa pracodawcy oraz komórki organizacyjnej, w której odbywany był staż)</w:t>
      </w:r>
    </w:p>
    <w:p w14:paraId="1C278E62" w14:textId="77777777" w:rsidR="002C041F" w:rsidRDefault="002C041F">
      <w:pPr>
        <w:jc w:val="both"/>
        <w:rPr>
          <w:rFonts w:ascii="Arial" w:hAnsi="Arial" w:cs="Arial"/>
          <w:bCs/>
          <w:i/>
          <w:sz w:val="18"/>
          <w:szCs w:val="18"/>
        </w:rPr>
      </w:pPr>
    </w:p>
    <w:p w14:paraId="348DF9AE" w14:textId="77777777" w:rsidR="002C041F" w:rsidRDefault="009F3D70">
      <w:pPr>
        <w:jc w:val="both"/>
      </w:pPr>
      <w:r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45B044E7" w14:textId="77777777" w:rsidR="002C041F" w:rsidRDefault="002C041F">
      <w:pPr>
        <w:jc w:val="both"/>
        <w:rPr>
          <w:rFonts w:ascii="Arial" w:hAnsi="Arial" w:cs="Arial"/>
          <w:bCs/>
        </w:rPr>
      </w:pPr>
    </w:p>
    <w:p w14:paraId="165030B5" w14:textId="77777777" w:rsidR="002C041F" w:rsidRDefault="009F3D70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……………………………………………………………………………………………………………………….</w:t>
      </w:r>
    </w:p>
    <w:p w14:paraId="1D693A9E" w14:textId="77777777" w:rsidR="002C041F" w:rsidRDefault="002C041F">
      <w:pPr>
        <w:jc w:val="both"/>
        <w:rPr>
          <w:rFonts w:ascii="Arial" w:hAnsi="Arial" w:cs="Arial"/>
          <w:bCs/>
        </w:rPr>
      </w:pPr>
    </w:p>
    <w:p w14:paraId="68FA6EFA" w14:textId="77777777" w:rsidR="002C041F" w:rsidRDefault="009F3D70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na stanowisku ……………………………………………………………………………………………..……...</w:t>
      </w:r>
    </w:p>
    <w:p w14:paraId="6A8053C5" w14:textId="77777777" w:rsidR="002C041F" w:rsidRDefault="002C041F">
      <w:pPr>
        <w:jc w:val="both"/>
        <w:rPr>
          <w:rFonts w:ascii="Arial" w:hAnsi="Arial" w:cs="Arial"/>
          <w:bCs/>
        </w:rPr>
      </w:pPr>
    </w:p>
    <w:p w14:paraId="581A9C6F" w14:textId="77777777" w:rsidR="002C041F" w:rsidRDefault="009F3D70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 okresie od dnia …………………………... do dnia ……………………………</w:t>
      </w:r>
    </w:p>
    <w:p w14:paraId="0FF02F6F" w14:textId="77777777" w:rsidR="002C041F" w:rsidRDefault="002C041F">
      <w:pPr>
        <w:jc w:val="both"/>
        <w:rPr>
          <w:rFonts w:ascii="Arial" w:hAnsi="Arial" w:cs="Arial"/>
          <w:bCs/>
        </w:rPr>
      </w:pPr>
    </w:p>
    <w:p w14:paraId="0C587863" w14:textId="77777777" w:rsidR="002C041F" w:rsidRDefault="002C041F">
      <w:pPr>
        <w:jc w:val="both"/>
        <w:rPr>
          <w:rFonts w:ascii="Arial" w:hAnsi="Arial" w:cs="Arial"/>
          <w:bCs/>
        </w:rPr>
      </w:pPr>
    </w:p>
    <w:p w14:paraId="390F373F" w14:textId="77777777" w:rsidR="002C041F" w:rsidRDefault="009F3D70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 ramach stażu realizował(a) </w:t>
      </w:r>
      <w:r>
        <w:rPr>
          <w:rFonts w:ascii="Arial" w:hAnsi="Arial" w:cs="Arial"/>
          <w:b/>
          <w:bCs/>
        </w:rPr>
        <w:t>następujące zadania:</w:t>
      </w:r>
    </w:p>
    <w:p w14:paraId="17C73817" w14:textId="77777777" w:rsidR="002C041F" w:rsidRDefault="002C041F">
      <w:pPr>
        <w:jc w:val="both"/>
        <w:rPr>
          <w:rFonts w:ascii="Arial" w:hAnsi="Arial" w:cs="Arial"/>
          <w:b/>
          <w:bCs/>
        </w:rPr>
      </w:pPr>
    </w:p>
    <w:p w14:paraId="50BF99C7" w14:textId="77777777" w:rsidR="002C041F" w:rsidRDefault="009F3D70">
      <w:pPr>
        <w:spacing w:line="48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………………………………………………………………………………………………………………............</w:t>
      </w:r>
    </w:p>
    <w:p w14:paraId="617B55CF" w14:textId="77777777" w:rsidR="002C041F" w:rsidRDefault="009F3D70">
      <w:pPr>
        <w:spacing w:line="48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……………………………………………………………………………………………………………………….</w:t>
      </w:r>
    </w:p>
    <w:p w14:paraId="5397E354" w14:textId="77777777" w:rsidR="002C041F" w:rsidRDefault="009F3D70">
      <w:pPr>
        <w:spacing w:line="48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………………………………………………………………………………………………………………………</w:t>
      </w:r>
    </w:p>
    <w:p w14:paraId="04F8F465" w14:textId="77777777" w:rsidR="002C041F" w:rsidRDefault="009F3D70">
      <w:pPr>
        <w:spacing w:line="48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………………………………………………………………………………………………………………………</w:t>
      </w:r>
    </w:p>
    <w:p w14:paraId="5DC4893A" w14:textId="77777777" w:rsidR="002C041F" w:rsidRDefault="009F3D70">
      <w:pPr>
        <w:spacing w:line="48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………………………………………………………………………………………………………………………</w:t>
      </w:r>
    </w:p>
    <w:p w14:paraId="57D15B4C" w14:textId="77777777" w:rsidR="002C041F" w:rsidRDefault="009F3D70">
      <w:pPr>
        <w:spacing w:line="48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………………………………………………………………………………………………………………………</w:t>
      </w:r>
    </w:p>
    <w:p w14:paraId="15A85BA9" w14:textId="77777777" w:rsidR="002C041F" w:rsidRDefault="009F3D7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 trakcie stażu pozyskał(a) następujące umiejętności praktyczne:</w:t>
      </w:r>
    </w:p>
    <w:p w14:paraId="76D12F31" w14:textId="77777777" w:rsidR="002C041F" w:rsidRDefault="009F3D7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……………………………………………………………………………………………………………………….</w:t>
      </w:r>
    </w:p>
    <w:p w14:paraId="520C71F8" w14:textId="77777777" w:rsidR="002C041F" w:rsidRDefault="002C041F">
      <w:pPr>
        <w:jc w:val="both"/>
        <w:rPr>
          <w:rFonts w:ascii="Arial" w:hAnsi="Arial" w:cs="Arial"/>
          <w:bCs/>
        </w:rPr>
      </w:pPr>
    </w:p>
    <w:p w14:paraId="427D2B02" w14:textId="77777777" w:rsidR="002C041F" w:rsidRDefault="009F3D70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……………………………………………………………………………………………………………………….</w:t>
      </w:r>
    </w:p>
    <w:p w14:paraId="56E7C57D" w14:textId="77777777" w:rsidR="002C041F" w:rsidRDefault="002C041F">
      <w:pPr>
        <w:jc w:val="both"/>
        <w:rPr>
          <w:rFonts w:ascii="Arial" w:hAnsi="Arial" w:cs="Arial"/>
          <w:bCs/>
        </w:rPr>
      </w:pPr>
    </w:p>
    <w:p w14:paraId="14903D7B" w14:textId="77777777" w:rsidR="002C041F" w:rsidRDefault="009F3D70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……………………………………………………………………………………………………………………….</w:t>
      </w:r>
    </w:p>
    <w:p w14:paraId="7C934ED4" w14:textId="77777777" w:rsidR="002C041F" w:rsidRDefault="002C041F">
      <w:pPr>
        <w:jc w:val="both"/>
        <w:rPr>
          <w:rFonts w:ascii="Arial" w:hAnsi="Arial" w:cs="Arial"/>
          <w:bCs/>
        </w:rPr>
      </w:pPr>
    </w:p>
    <w:p w14:paraId="3A440F3B" w14:textId="77777777" w:rsidR="002C041F" w:rsidRDefault="009F3D70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……………………………………………………………………………………………………………………….</w:t>
      </w:r>
    </w:p>
    <w:p w14:paraId="600919C8" w14:textId="77777777" w:rsidR="002C041F" w:rsidRDefault="002C041F">
      <w:pPr>
        <w:jc w:val="both"/>
        <w:rPr>
          <w:rFonts w:ascii="Arial" w:hAnsi="Arial" w:cs="Arial"/>
          <w:bCs/>
          <w:sz w:val="16"/>
          <w:szCs w:val="16"/>
        </w:rPr>
      </w:pPr>
    </w:p>
    <w:p w14:paraId="582EF535" w14:textId="77777777" w:rsidR="002C041F" w:rsidRDefault="009F3D70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Ocena stażysty:</w:t>
      </w:r>
    </w:p>
    <w:p w14:paraId="1C81CD25" w14:textId="77777777" w:rsidR="002C041F" w:rsidRDefault="002C041F">
      <w:pPr>
        <w:jc w:val="both"/>
        <w:rPr>
          <w:rFonts w:ascii="Arial" w:hAnsi="Arial" w:cs="Arial"/>
          <w:b/>
          <w:bCs/>
        </w:rPr>
      </w:pPr>
    </w:p>
    <w:p w14:paraId="3AA7C495" w14:textId="77777777" w:rsidR="002C041F" w:rsidRDefault="009F3D70">
      <w:pPr>
        <w:jc w:val="both"/>
      </w:pP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>………………………………………………………………………………………….…………………………..</w:t>
      </w:r>
    </w:p>
    <w:p w14:paraId="512D4E30" w14:textId="77777777" w:rsidR="002C041F" w:rsidRDefault="002C041F">
      <w:pPr>
        <w:jc w:val="both"/>
        <w:rPr>
          <w:rFonts w:ascii="Arial" w:hAnsi="Arial" w:cs="Arial"/>
          <w:bCs/>
        </w:rPr>
      </w:pPr>
    </w:p>
    <w:p w14:paraId="521D5AE8" w14:textId="77777777" w:rsidR="002C041F" w:rsidRDefault="009F3D70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……………………………………………………………………………………………………………………....</w:t>
      </w:r>
    </w:p>
    <w:p w14:paraId="4B355D75" w14:textId="77777777" w:rsidR="002C041F" w:rsidRDefault="002C041F">
      <w:pPr>
        <w:jc w:val="both"/>
        <w:rPr>
          <w:rFonts w:ascii="Arial" w:hAnsi="Arial" w:cs="Arial"/>
          <w:bCs/>
        </w:rPr>
      </w:pPr>
    </w:p>
    <w:p w14:paraId="594F2FEA" w14:textId="77777777" w:rsidR="002C041F" w:rsidRDefault="009F3D70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……………………………………………………………………………………………………………………….</w:t>
      </w:r>
    </w:p>
    <w:p w14:paraId="4DEDF8C0" w14:textId="77777777" w:rsidR="002C041F" w:rsidRDefault="002C041F">
      <w:pPr>
        <w:jc w:val="both"/>
        <w:rPr>
          <w:rFonts w:ascii="Arial" w:hAnsi="Arial" w:cs="Arial"/>
          <w:bCs/>
        </w:rPr>
      </w:pPr>
    </w:p>
    <w:p w14:paraId="3D6CC84C" w14:textId="77777777" w:rsidR="002C041F" w:rsidRDefault="009F3D70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……………………………………………………………………………………………………………………….</w:t>
      </w:r>
    </w:p>
    <w:p w14:paraId="114CF0B1" w14:textId="77777777" w:rsidR="002C041F" w:rsidRDefault="002C041F">
      <w:pPr>
        <w:jc w:val="both"/>
        <w:rPr>
          <w:rFonts w:ascii="Arial" w:hAnsi="Arial" w:cs="Arial"/>
          <w:bCs/>
        </w:rPr>
      </w:pPr>
    </w:p>
    <w:p w14:paraId="4FBA6B0D" w14:textId="77777777" w:rsidR="002C041F" w:rsidRDefault="002C041F">
      <w:pPr>
        <w:jc w:val="both"/>
        <w:rPr>
          <w:rFonts w:ascii="Arial" w:hAnsi="Arial" w:cs="Arial"/>
          <w:bCs/>
        </w:rPr>
      </w:pPr>
    </w:p>
    <w:p w14:paraId="3DA9A6C4" w14:textId="77777777" w:rsidR="002C041F" w:rsidRDefault="002C041F">
      <w:pPr>
        <w:jc w:val="both"/>
        <w:rPr>
          <w:rFonts w:ascii="Arial" w:hAnsi="Arial" w:cs="Arial"/>
          <w:bCs/>
        </w:rPr>
      </w:pPr>
    </w:p>
    <w:p w14:paraId="306F8D43" w14:textId="77777777" w:rsidR="002C041F" w:rsidRDefault="002C041F">
      <w:pPr>
        <w:jc w:val="both"/>
        <w:rPr>
          <w:rFonts w:ascii="Arial" w:hAnsi="Arial" w:cs="Arial"/>
          <w:bCs/>
          <w:sz w:val="16"/>
          <w:szCs w:val="16"/>
        </w:rPr>
      </w:pPr>
    </w:p>
    <w:p w14:paraId="428B17EF" w14:textId="77777777" w:rsidR="002C041F" w:rsidRDefault="009F3D70">
      <w:pPr>
        <w:jc w:val="both"/>
      </w:pPr>
      <w:r>
        <w:rPr>
          <w:rFonts w:ascii="Arial" w:hAnsi="Arial" w:cs="Arial"/>
          <w:bCs/>
        </w:rPr>
        <w:t xml:space="preserve">                                                                                                         …………………………………………</w:t>
      </w:r>
    </w:p>
    <w:p w14:paraId="6D22086F" w14:textId="77777777" w:rsidR="002C041F" w:rsidRDefault="009F3D70">
      <w:pPr>
        <w:jc w:val="both"/>
      </w:pPr>
      <w:r>
        <w:rPr>
          <w:rFonts w:ascii="Arial" w:hAnsi="Arial" w:cs="Arial"/>
          <w:bCs/>
          <w:i/>
          <w:sz w:val="16"/>
          <w:szCs w:val="16"/>
        </w:rPr>
        <w:t xml:space="preserve">                                                                                                                                       (pieczęć i podpis organizatora stażu)</w:t>
      </w:r>
    </w:p>
    <w:sectPr w:rsidR="002C041F">
      <w:headerReference w:type="default" r:id="rId6"/>
      <w:footerReference w:type="default" r:id="rId7"/>
      <w:pgSz w:w="11906" w:h="16838"/>
      <w:pgMar w:top="794" w:right="1418" w:bottom="794" w:left="1418" w:header="227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252EF" w14:textId="77777777" w:rsidR="009F3D70" w:rsidRDefault="009F3D70">
      <w:r>
        <w:separator/>
      </w:r>
    </w:p>
  </w:endnote>
  <w:endnote w:type="continuationSeparator" w:id="0">
    <w:p w14:paraId="53D3BB03" w14:textId="77777777" w:rsidR="009F3D70" w:rsidRDefault="009F3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E702A" w14:textId="77777777" w:rsidR="009F3D70" w:rsidRDefault="009F3D70">
    <w:pPr>
      <w:tabs>
        <w:tab w:val="left" w:pos="3210"/>
      </w:tabs>
      <w:rPr>
        <w:sz w:val="18"/>
        <w:szCs w:val="18"/>
      </w:rPr>
    </w:pPr>
    <w:r>
      <w:rPr>
        <w:sz w:val="18"/>
        <w:szCs w:val="18"/>
      </w:rPr>
      <w:t xml:space="preserve">            </w:t>
    </w:r>
  </w:p>
  <w:p w14:paraId="7AB1D52B" w14:textId="77777777" w:rsidR="009F3D70" w:rsidRDefault="009F3D70">
    <w:pPr>
      <w:tabs>
        <w:tab w:val="left" w:pos="3210"/>
      </w:tabs>
      <w:jc w:val="center"/>
      <w:rPr>
        <w:i/>
        <w:iCs/>
        <w:sz w:val="17"/>
        <w:szCs w:val="17"/>
      </w:rPr>
    </w:pPr>
  </w:p>
  <w:p w14:paraId="134BD1A1" w14:textId="77777777" w:rsidR="009F3D70" w:rsidRDefault="009F3D70">
    <w:pPr>
      <w:tabs>
        <w:tab w:val="left" w:pos="3210"/>
      </w:tabs>
      <w:rPr>
        <w:i/>
        <w:iCs/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CCF62" w14:textId="77777777" w:rsidR="009F3D70" w:rsidRDefault="009F3D70">
      <w:r>
        <w:rPr>
          <w:color w:val="000000"/>
        </w:rPr>
        <w:separator/>
      </w:r>
    </w:p>
  </w:footnote>
  <w:footnote w:type="continuationSeparator" w:id="0">
    <w:p w14:paraId="4727DF08" w14:textId="77777777" w:rsidR="009F3D70" w:rsidRDefault="009F3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39E76" w14:textId="77777777" w:rsidR="009F3D70" w:rsidRDefault="009F3D70">
    <w:pPr>
      <w:pStyle w:val="Nagwek"/>
      <w:ind w:firstLine="708"/>
    </w:pPr>
  </w:p>
  <w:p w14:paraId="55D2DA06" w14:textId="77777777" w:rsidR="009F3D70" w:rsidRDefault="009F3D70">
    <w:pPr>
      <w:pStyle w:val="Nagwek"/>
    </w:pPr>
    <w:r>
      <w:rPr>
        <w:noProof/>
      </w:rPr>
      <w:drawing>
        <wp:inline distT="0" distB="0" distL="0" distR="0" wp14:anchorId="54C7985E" wp14:editId="082D2C56">
          <wp:extent cx="5759448" cy="554803"/>
          <wp:effectExtent l="0" t="0" r="0" b="0"/>
          <wp:docPr id="263136672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9448" cy="5548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C041F"/>
    <w:rsid w:val="002C041F"/>
    <w:rsid w:val="0076510D"/>
    <w:rsid w:val="009F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5B92D"/>
  <w15:docId w15:val="{42D4D738-9CFE-473D-B027-AC3E6CD3D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overflowPunct w:val="0"/>
      <w:autoSpaceDE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Opinia_o_odbytym_sta&#380;u_EFS_PO_WE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Opinia_o_odbytym_stażu_EFS_PO_WER</Template>
  <TotalTime>0</TotalTime>
  <Pages>1</Pages>
  <Words>235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Pawełczyk</dc:creator>
  <cp:lastModifiedBy>Małgorzata Kawiecka</cp:lastModifiedBy>
  <cp:revision>2</cp:revision>
  <cp:lastPrinted>2023-06-22T08:44:00Z</cp:lastPrinted>
  <dcterms:created xsi:type="dcterms:W3CDTF">2025-06-18T08:36:00Z</dcterms:created>
  <dcterms:modified xsi:type="dcterms:W3CDTF">2025-06-18T08:36:00Z</dcterms:modified>
</cp:coreProperties>
</file>